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985DB" w14:textId="77777777" w:rsidR="005430B4" w:rsidRDefault="005430B4" w:rsidP="005430B4">
      <w:pPr>
        <w:autoSpaceDE w:val="0"/>
        <w:autoSpaceDN w:val="0"/>
        <w:adjustRightInd w:val="0"/>
        <w:jc w:val="both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 xml:space="preserve">This form is to be filled by </w:t>
      </w:r>
      <w:r w:rsidR="00B53C23">
        <w:rPr>
          <w:rFonts w:ascii="Helvetica" w:hAnsi="Helvetica" w:cs="Helvetica"/>
          <w:sz w:val="23"/>
          <w:szCs w:val="23"/>
        </w:rPr>
        <w:t>seafarers requesting to extend their contracts.</w:t>
      </w:r>
    </w:p>
    <w:p w14:paraId="1C6985DC" w14:textId="77777777" w:rsidR="005430B4" w:rsidRDefault="005430B4" w:rsidP="005430B4">
      <w:pPr>
        <w:autoSpaceDE w:val="0"/>
        <w:autoSpaceDN w:val="0"/>
        <w:adjustRightInd w:val="0"/>
        <w:jc w:val="both"/>
        <w:rPr>
          <w:rFonts w:ascii="Helvetica" w:hAnsi="Helvetica" w:cs="Helvetica"/>
          <w:sz w:val="23"/>
          <w:szCs w:val="23"/>
        </w:rPr>
      </w:pPr>
    </w:p>
    <w:p w14:paraId="1C6985DD" w14:textId="77777777" w:rsidR="005430B4" w:rsidRDefault="005430B4" w:rsidP="005430B4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sz w:val="23"/>
          <w:szCs w:val="23"/>
        </w:rPr>
      </w:pPr>
      <w:r>
        <w:rPr>
          <w:rFonts w:ascii="Helvetica-Bold" w:hAnsi="Helvetica-Bold" w:cs="Helvetica-Bold"/>
          <w:b/>
          <w:bCs/>
          <w:sz w:val="23"/>
          <w:szCs w:val="23"/>
        </w:rPr>
        <w:t>Ship’s Particulars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313"/>
        <w:gridCol w:w="5314"/>
      </w:tblGrid>
      <w:tr w:rsidR="00B53C23" w14:paraId="1C6985E2" w14:textId="77777777" w:rsidTr="00DF2CD6">
        <w:trPr>
          <w:trHeight w:val="322"/>
        </w:trPr>
        <w:tc>
          <w:tcPr>
            <w:tcW w:w="5313" w:type="dxa"/>
            <w:vAlign w:val="center"/>
          </w:tcPr>
          <w:p w14:paraId="1C6985DF" w14:textId="510D8390" w:rsidR="00B53C23" w:rsidRDefault="00B53C23" w:rsidP="005D265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Vessel:</w:t>
            </w:r>
          </w:p>
        </w:tc>
        <w:tc>
          <w:tcPr>
            <w:tcW w:w="5314" w:type="dxa"/>
            <w:vAlign w:val="center"/>
          </w:tcPr>
          <w:p w14:paraId="1C6985E1" w14:textId="3C2E736D" w:rsidR="00B53C23" w:rsidRDefault="00B53C23" w:rsidP="005D265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Date:</w:t>
            </w:r>
          </w:p>
        </w:tc>
      </w:tr>
      <w:tr w:rsidR="005D2653" w14:paraId="2A73D2EC" w14:textId="77777777" w:rsidTr="009B0E68">
        <w:trPr>
          <w:trHeight w:val="392"/>
        </w:trPr>
        <w:tc>
          <w:tcPr>
            <w:tcW w:w="5313" w:type="dxa"/>
            <w:vAlign w:val="center"/>
          </w:tcPr>
          <w:p w14:paraId="4A21C82B" w14:textId="77777777" w:rsidR="005D2653" w:rsidRDefault="005D2653" w:rsidP="00C70C9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  <w:permStart w:id="1128489615" w:edGrp="everyone"/>
            <w:permStart w:id="684871469" w:edGrp="everyone"/>
          </w:p>
        </w:tc>
        <w:tc>
          <w:tcPr>
            <w:tcW w:w="5314" w:type="dxa"/>
            <w:vAlign w:val="center"/>
          </w:tcPr>
          <w:p w14:paraId="0D08ECDF" w14:textId="77777777" w:rsidR="005D2653" w:rsidRDefault="005D2653" w:rsidP="00C70C9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permEnd w:id="1128489615"/>
      <w:permEnd w:id="684871469"/>
    </w:tbl>
    <w:p w14:paraId="1C6985E3" w14:textId="77777777" w:rsidR="005430B4" w:rsidRDefault="005430B4" w:rsidP="005430B4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3"/>
          <w:szCs w:val="23"/>
        </w:rPr>
      </w:pPr>
    </w:p>
    <w:p w14:paraId="1C6985E4" w14:textId="77777777" w:rsidR="005430B4" w:rsidRDefault="00EC2E88" w:rsidP="005430B4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sz w:val="23"/>
          <w:szCs w:val="23"/>
        </w:rPr>
      </w:pPr>
      <w:r>
        <w:rPr>
          <w:rFonts w:ascii="Helvetica-Bold" w:hAnsi="Helvetica-Bold" w:cs="Helvetica-Bold"/>
          <w:b/>
          <w:bCs/>
          <w:sz w:val="23"/>
          <w:szCs w:val="23"/>
        </w:rPr>
        <w:t>Seafarer</w:t>
      </w:r>
      <w:r w:rsidR="005430B4">
        <w:rPr>
          <w:rFonts w:ascii="Helvetica-Bold" w:hAnsi="Helvetica-Bold" w:cs="Helvetica-Bold"/>
          <w:b/>
          <w:bCs/>
          <w:sz w:val="23"/>
          <w:szCs w:val="23"/>
        </w:rPr>
        <w:t>’s Particulars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405"/>
        <w:gridCol w:w="8222"/>
      </w:tblGrid>
      <w:tr w:rsidR="00EC2E88" w14:paraId="1C6985E8" w14:textId="77777777" w:rsidTr="00DF2CD6">
        <w:trPr>
          <w:trHeight w:val="340"/>
        </w:trPr>
        <w:tc>
          <w:tcPr>
            <w:tcW w:w="2405" w:type="dxa"/>
            <w:vAlign w:val="center"/>
          </w:tcPr>
          <w:p w14:paraId="1C6985E6" w14:textId="6BB052E4" w:rsidR="00EC2E88" w:rsidRDefault="00EC2E88" w:rsidP="005D265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Rank:</w:t>
            </w:r>
          </w:p>
        </w:tc>
        <w:tc>
          <w:tcPr>
            <w:tcW w:w="8222" w:type="dxa"/>
            <w:vAlign w:val="center"/>
          </w:tcPr>
          <w:p w14:paraId="1C6985E7" w14:textId="77777777" w:rsidR="00EC2E88" w:rsidRDefault="00EC2E88" w:rsidP="00EC2E88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Name:</w:t>
            </w:r>
          </w:p>
        </w:tc>
      </w:tr>
      <w:tr w:rsidR="005D2653" w14:paraId="356EC4B6" w14:textId="77777777" w:rsidTr="009B0E68">
        <w:trPr>
          <w:trHeight w:val="452"/>
        </w:trPr>
        <w:tc>
          <w:tcPr>
            <w:tcW w:w="2405" w:type="dxa"/>
            <w:vAlign w:val="center"/>
          </w:tcPr>
          <w:p w14:paraId="3BC49FCF" w14:textId="77777777" w:rsidR="005D2653" w:rsidRDefault="005D2653" w:rsidP="00C70C9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  <w:permStart w:id="1365867019" w:edGrp="everyone"/>
            <w:permStart w:id="711405468" w:edGrp="everyone"/>
          </w:p>
        </w:tc>
        <w:tc>
          <w:tcPr>
            <w:tcW w:w="8222" w:type="dxa"/>
            <w:vAlign w:val="center"/>
          </w:tcPr>
          <w:p w14:paraId="0133A5DD" w14:textId="77777777" w:rsidR="005D2653" w:rsidRDefault="005D2653" w:rsidP="00EC2E88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permEnd w:id="1365867019"/>
      <w:permEnd w:id="711405468"/>
    </w:tbl>
    <w:p w14:paraId="1C6985E9" w14:textId="77777777" w:rsidR="005430B4" w:rsidRDefault="005430B4" w:rsidP="005430B4">
      <w:pPr>
        <w:autoSpaceDE w:val="0"/>
        <w:autoSpaceDN w:val="0"/>
        <w:adjustRightInd w:val="0"/>
        <w:rPr>
          <w:rFonts w:ascii="Helvetica" w:hAnsi="Helvetica" w:cs="Helvetica"/>
          <w:sz w:val="23"/>
          <w:szCs w:val="23"/>
        </w:rPr>
      </w:pPr>
    </w:p>
    <w:p w14:paraId="1C6985EA" w14:textId="77777777" w:rsidR="005430B4" w:rsidRDefault="005430B4" w:rsidP="005430B4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sz w:val="23"/>
          <w:szCs w:val="23"/>
        </w:rPr>
      </w:pPr>
      <w:r>
        <w:rPr>
          <w:rFonts w:ascii="Helvetica-Bold" w:hAnsi="Helvetica-Bold" w:cs="Helvetica-Bold"/>
          <w:b/>
          <w:bCs/>
          <w:sz w:val="23"/>
          <w:szCs w:val="23"/>
        </w:rPr>
        <w:t>Co</w:t>
      </w:r>
      <w:r w:rsidR="00EC2E88">
        <w:rPr>
          <w:rFonts w:ascii="Helvetica-Bold" w:hAnsi="Helvetica-Bold" w:cs="Helvetica-Bold"/>
          <w:b/>
          <w:bCs/>
          <w:sz w:val="23"/>
          <w:szCs w:val="23"/>
        </w:rPr>
        <w:t>ntract Particulars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696"/>
        <w:gridCol w:w="1349"/>
        <w:gridCol w:w="1061"/>
        <w:gridCol w:w="1418"/>
        <w:gridCol w:w="5103"/>
      </w:tblGrid>
      <w:tr w:rsidR="005430B4" w14:paraId="1C6985F1" w14:textId="77777777" w:rsidTr="009B0E68">
        <w:trPr>
          <w:trHeight w:val="385"/>
        </w:trPr>
        <w:tc>
          <w:tcPr>
            <w:tcW w:w="3045" w:type="dxa"/>
            <w:gridSpan w:val="2"/>
            <w:vAlign w:val="center"/>
          </w:tcPr>
          <w:p w14:paraId="1C6985EC" w14:textId="661A7ED4" w:rsidR="005430B4" w:rsidRDefault="00EC2E88" w:rsidP="005D265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Date Joined</w:t>
            </w:r>
            <w:r w:rsidR="005430B4">
              <w:rPr>
                <w:rFonts w:ascii="Helvetica" w:hAnsi="Helvetica" w:cs="Helvetica"/>
                <w:sz w:val="23"/>
                <w:szCs w:val="23"/>
              </w:rPr>
              <w:t>:</w:t>
            </w:r>
          </w:p>
        </w:tc>
        <w:tc>
          <w:tcPr>
            <w:tcW w:w="2479" w:type="dxa"/>
            <w:gridSpan w:val="2"/>
            <w:vAlign w:val="center"/>
          </w:tcPr>
          <w:p w14:paraId="1C6985EE" w14:textId="15EB96E0" w:rsidR="005430B4" w:rsidRDefault="00EC2E88" w:rsidP="005D265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Length of </w:t>
            </w:r>
            <w:proofErr w:type="gramStart"/>
            <w:r>
              <w:rPr>
                <w:rFonts w:ascii="Helvetica" w:hAnsi="Helvetica" w:cs="Helvetica"/>
                <w:sz w:val="23"/>
                <w:szCs w:val="23"/>
              </w:rPr>
              <w:t>Contract :</w:t>
            </w:r>
            <w:proofErr w:type="gramEnd"/>
          </w:p>
        </w:tc>
        <w:tc>
          <w:tcPr>
            <w:tcW w:w="5103" w:type="dxa"/>
            <w:vAlign w:val="center"/>
          </w:tcPr>
          <w:p w14:paraId="1C6985F0" w14:textId="75ED3639" w:rsidR="005430B4" w:rsidRDefault="00EC2E88" w:rsidP="005D265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Due </w:t>
            </w:r>
            <w:proofErr w:type="gramStart"/>
            <w:r>
              <w:rPr>
                <w:rFonts w:ascii="Helvetica" w:hAnsi="Helvetica" w:cs="Helvetica"/>
                <w:sz w:val="23"/>
                <w:szCs w:val="23"/>
              </w:rPr>
              <w:t>Off :</w:t>
            </w:r>
            <w:proofErr w:type="gramEnd"/>
            <w:r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</w:p>
        </w:tc>
      </w:tr>
      <w:tr w:rsidR="005D2653" w14:paraId="152EDB97" w14:textId="77777777" w:rsidTr="009B0E68">
        <w:trPr>
          <w:trHeight w:val="442"/>
        </w:trPr>
        <w:tc>
          <w:tcPr>
            <w:tcW w:w="3045" w:type="dxa"/>
            <w:gridSpan w:val="2"/>
            <w:vAlign w:val="center"/>
          </w:tcPr>
          <w:p w14:paraId="675397CE" w14:textId="77777777" w:rsidR="005D2653" w:rsidRDefault="005D2653" w:rsidP="00C70C9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  <w:permStart w:id="885722006" w:edGrp="everyone"/>
            <w:permStart w:id="201619457" w:edGrp="everyone"/>
            <w:permStart w:id="1060186506" w:edGrp="everyone"/>
          </w:p>
        </w:tc>
        <w:tc>
          <w:tcPr>
            <w:tcW w:w="2479" w:type="dxa"/>
            <w:gridSpan w:val="2"/>
            <w:vAlign w:val="center"/>
          </w:tcPr>
          <w:p w14:paraId="0CF39CAB" w14:textId="77777777" w:rsidR="005D2653" w:rsidRDefault="005D2653" w:rsidP="00C70C9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5103" w:type="dxa"/>
            <w:vAlign w:val="center"/>
          </w:tcPr>
          <w:p w14:paraId="78CE15FF" w14:textId="77777777" w:rsidR="005D2653" w:rsidRDefault="005D2653" w:rsidP="00C70C9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permEnd w:id="885722006"/>
      <w:permEnd w:id="201619457"/>
      <w:permEnd w:id="1060186506"/>
      <w:tr w:rsidR="00EC2E88" w14:paraId="1C6985F6" w14:textId="77777777" w:rsidTr="00DF2CD6">
        <w:trPr>
          <w:trHeight w:val="398"/>
        </w:trPr>
        <w:tc>
          <w:tcPr>
            <w:tcW w:w="4106" w:type="dxa"/>
            <w:gridSpan w:val="3"/>
            <w:vAlign w:val="center"/>
          </w:tcPr>
          <w:p w14:paraId="1C6985F3" w14:textId="3677650C" w:rsidR="00EC2E88" w:rsidRDefault="00EC2E88" w:rsidP="005D265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Length of Extension:</w:t>
            </w:r>
          </w:p>
        </w:tc>
        <w:tc>
          <w:tcPr>
            <w:tcW w:w="6521" w:type="dxa"/>
            <w:gridSpan w:val="2"/>
            <w:vAlign w:val="center"/>
          </w:tcPr>
          <w:p w14:paraId="1C6985F5" w14:textId="435E21A2" w:rsidR="00EC2E88" w:rsidRDefault="00EC2E88" w:rsidP="005D265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Total Length of Contract after Extension:</w:t>
            </w:r>
          </w:p>
        </w:tc>
      </w:tr>
      <w:tr w:rsidR="005D2653" w14:paraId="26C807E2" w14:textId="77777777" w:rsidTr="00DF2CD6">
        <w:trPr>
          <w:trHeight w:val="424"/>
        </w:trPr>
        <w:tc>
          <w:tcPr>
            <w:tcW w:w="4106" w:type="dxa"/>
            <w:gridSpan w:val="3"/>
            <w:vAlign w:val="center"/>
          </w:tcPr>
          <w:p w14:paraId="5D925981" w14:textId="77777777" w:rsidR="005D2653" w:rsidRDefault="005D2653" w:rsidP="000765C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  <w:permStart w:id="1356797811" w:edGrp="everyone"/>
            <w:permStart w:id="265182761" w:edGrp="everyone"/>
          </w:p>
        </w:tc>
        <w:tc>
          <w:tcPr>
            <w:tcW w:w="6521" w:type="dxa"/>
            <w:gridSpan w:val="2"/>
            <w:vAlign w:val="center"/>
          </w:tcPr>
          <w:p w14:paraId="52808054" w14:textId="77777777" w:rsidR="005D2653" w:rsidRDefault="005D2653" w:rsidP="000765C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permEnd w:id="1356797811"/>
      <w:permEnd w:id="265182761"/>
      <w:tr w:rsidR="005430B4" w14:paraId="1C6985FA" w14:textId="77777777" w:rsidTr="009B0E68">
        <w:trPr>
          <w:trHeight w:val="416"/>
        </w:trPr>
        <w:tc>
          <w:tcPr>
            <w:tcW w:w="10627" w:type="dxa"/>
            <w:gridSpan w:val="5"/>
            <w:vAlign w:val="center"/>
          </w:tcPr>
          <w:p w14:paraId="1C6985F9" w14:textId="7E786527" w:rsidR="005430B4" w:rsidRDefault="00D50110" w:rsidP="005D2653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-Bold" w:hAnsi="Helvetica-Bold" w:cs="Helvetica-Bold"/>
                <w:b/>
                <w:bCs/>
                <w:sz w:val="23"/>
                <w:szCs w:val="23"/>
              </w:rPr>
              <w:t>Reason for Extension</w:t>
            </w:r>
            <w:r w:rsidR="005430B4">
              <w:rPr>
                <w:rFonts w:ascii="Helvetica-Bold" w:hAnsi="Helvetica-Bold" w:cs="Helvetica-Bold"/>
                <w:b/>
                <w:bCs/>
                <w:sz w:val="23"/>
                <w:szCs w:val="23"/>
              </w:rPr>
              <w:t>:</w:t>
            </w:r>
          </w:p>
        </w:tc>
      </w:tr>
      <w:tr w:rsidR="005D2653" w14:paraId="56C219FF" w14:textId="77777777" w:rsidTr="009B0E68">
        <w:trPr>
          <w:trHeight w:val="1130"/>
        </w:trPr>
        <w:tc>
          <w:tcPr>
            <w:tcW w:w="10627" w:type="dxa"/>
            <w:gridSpan w:val="5"/>
            <w:vAlign w:val="center"/>
          </w:tcPr>
          <w:p w14:paraId="4533293E" w14:textId="77777777" w:rsidR="005D2653" w:rsidRPr="005D2653" w:rsidRDefault="005D2653" w:rsidP="005D2653">
            <w:pPr>
              <w:autoSpaceDE w:val="0"/>
              <w:autoSpaceDN w:val="0"/>
              <w:adjustRightInd w:val="0"/>
              <w:jc w:val="both"/>
              <w:rPr>
                <w:rFonts w:ascii="Helvetica-Bold" w:hAnsi="Helvetica-Bold" w:cs="Helvetica-Bold"/>
                <w:sz w:val="23"/>
                <w:szCs w:val="23"/>
              </w:rPr>
            </w:pPr>
            <w:permStart w:id="818905024" w:edGrp="everyone"/>
          </w:p>
        </w:tc>
      </w:tr>
      <w:tr w:rsidR="005D2653" w14:paraId="1C6985FE" w14:textId="77777777" w:rsidTr="009B0E68">
        <w:trPr>
          <w:trHeight w:val="830"/>
        </w:trPr>
        <w:tc>
          <w:tcPr>
            <w:tcW w:w="1696" w:type="dxa"/>
            <w:vAlign w:val="center"/>
          </w:tcPr>
          <w:p w14:paraId="258B92AC" w14:textId="607BB7EF" w:rsidR="005D2653" w:rsidRDefault="005D2653" w:rsidP="005D2653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3"/>
                <w:szCs w:val="23"/>
              </w:rPr>
            </w:pPr>
            <w:permStart w:id="1310398910" w:edGrp="everyone"/>
            <w:permEnd w:id="818905024"/>
            <w:proofErr w:type="gramStart"/>
            <w:r>
              <w:rPr>
                <w:rFonts w:ascii="Helvetica" w:hAnsi="Helvetica" w:cs="Helvetica"/>
                <w:sz w:val="23"/>
                <w:szCs w:val="23"/>
              </w:rPr>
              <w:t>Signature :</w:t>
            </w:r>
            <w:proofErr w:type="gramEnd"/>
            <w:r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</w:p>
        </w:tc>
        <w:tc>
          <w:tcPr>
            <w:tcW w:w="8931" w:type="dxa"/>
            <w:gridSpan w:val="4"/>
            <w:vAlign w:val="center"/>
          </w:tcPr>
          <w:p w14:paraId="1C6985FD" w14:textId="77777777" w:rsidR="005D2653" w:rsidRPr="005D2653" w:rsidRDefault="005D2653" w:rsidP="00C70C9A">
            <w:pPr>
              <w:autoSpaceDE w:val="0"/>
              <w:autoSpaceDN w:val="0"/>
              <w:adjustRightInd w:val="0"/>
              <w:jc w:val="both"/>
              <w:rPr>
                <w:rFonts w:ascii="Helvetica-Bold" w:hAnsi="Helvetica-Bold" w:cs="Helvetica-Bold"/>
                <w:sz w:val="23"/>
                <w:szCs w:val="23"/>
              </w:rPr>
            </w:pPr>
          </w:p>
        </w:tc>
      </w:tr>
      <w:permEnd w:id="1310398910"/>
    </w:tbl>
    <w:p w14:paraId="1C6985FF" w14:textId="77777777" w:rsidR="005430B4" w:rsidRDefault="005430B4" w:rsidP="005430B4">
      <w:pPr>
        <w:autoSpaceDE w:val="0"/>
        <w:autoSpaceDN w:val="0"/>
        <w:adjustRightInd w:val="0"/>
        <w:rPr>
          <w:rFonts w:ascii="Helvetica" w:hAnsi="Helvetica" w:cs="Helvetica"/>
          <w:sz w:val="23"/>
          <w:szCs w:val="23"/>
        </w:rPr>
      </w:pPr>
    </w:p>
    <w:p w14:paraId="1C698600" w14:textId="77777777" w:rsidR="00F46324" w:rsidRDefault="00F46324" w:rsidP="00F46324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sz w:val="23"/>
          <w:szCs w:val="23"/>
        </w:rPr>
      </w:pPr>
      <w:r>
        <w:rPr>
          <w:rFonts w:ascii="Helvetica-Bold" w:hAnsi="Helvetica-Bold" w:cs="Helvetica-Bold"/>
          <w:b/>
          <w:bCs/>
          <w:sz w:val="23"/>
          <w:szCs w:val="23"/>
        </w:rPr>
        <w:t>Documentation valid for Duration of Extension (Approved by Master)</w:t>
      </w:r>
    </w:p>
    <w:p w14:paraId="1C698601" w14:textId="77777777" w:rsidR="00F46324" w:rsidRDefault="00F46324" w:rsidP="00F46324">
      <w:pPr>
        <w:autoSpaceDE w:val="0"/>
        <w:autoSpaceDN w:val="0"/>
        <w:adjustRightInd w:val="0"/>
        <w:rPr>
          <w:rFonts w:ascii="Helvetica" w:hAnsi="Helvetica" w:cs="Helvetica"/>
          <w:sz w:val="23"/>
          <w:szCs w:val="23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080"/>
        <w:gridCol w:w="3081"/>
        <w:gridCol w:w="4466"/>
      </w:tblGrid>
      <w:tr w:rsidR="00F46324" w14:paraId="1C698607" w14:textId="77777777" w:rsidTr="009B0E68">
        <w:trPr>
          <w:trHeight w:val="320"/>
        </w:trPr>
        <w:tc>
          <w:tcPr>
            <w:tcW w:w="3080" w:type="dxa"/>
            <w:vAlign w:val="center"/>
          </w:tcPr>
          <w:p w14:paraId="1C698603" w14:textId="4E0DE56B" w:rsidR="00F46324" w:rsidRDefault="00F46324" w:rsidP="005D265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Valid:</w:t>
            </w:r>
          </w:p>
        </w:tc>
        <w:tc>
          <w:tcPr>
            <w:tcW w:w="3081" w:type="dxa"/>
            <w:vAlign w:val="center"/>
          </w:tcPr>
          <w:p w14:paraId="1C698605" w14:textId="5FCCC77D" w:rsidR="00F46324" w:rsidRDefault="00F46324" w:rsidP="005D2653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Signed by Captain:</w:t>
            </w:r>
          </w:p>
        </w:tc>
        <w:tc>
          <w:tcPr>
            <w:tcW w:w="4466" w:type="dxa"/>
            <w:vAlign w:val="center"/>
          </w:tcPr>
          <w:p w14:paraId="1C698606" w14:textId="77777777" w:rsidR="00F46324" w:rsidRDefault="00F46324" w:rsidP="000765C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Name:</w:t>
            </w:r>
          </w:p>
        </w:tc>
      </w:tr>
      <w:tr w:rsidR="005D2653" w14:paraId="6CACD9D6" w14:textId="77777777" w:rsidTr="009B0E68">
        <w:trPr>
          <w:trHeight w:val="426"/>
        </w:trPr>
        <w:tc>
          <w:tcPr>
            <w:tcW w:w="3080" w:type="dxa"/>
            <w:vAlign w:val="center"/>
          </w:tcPr>
          <w:p w14:paraId="45546C8B" w14:textId="77777777" w:rsidR="005D2653" w:rsidRDefault="005D2653" w:rsidP="000765C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  <w:permStart w:id="1443375288" w:edGrp="everyone"/>
            <w:permStart w:id="1401708612" w:edGrp="everyone"/>
            <w:permStart w:id="20345256" w:edGrp="everyone"/>
          </w:p>
        </w:tc>
        <w:tc>
          <w:tcPr>
            <w:tcW w:w="3081" w:type="dxa"/>
            <w:vAlign w:val="center"/>
          </w:tcPr>
          <w:p w14:paraId="52D4EED4" w14:textId="77777777" w:rsidR="005D2653" w:rsidRDefault="005D2653" w:rsidP="000765C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4466" w:type="dxa"/>
            <w:vAlign w:val="center"/>
          </w:tcPr>
          <w:p w14:paraId="4DDB2F27" w14:textId="77777777" w:rsidR="005D2653" w:rsidRDefault="005D2653" w:rsidP="000765C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permEnd w:id="1443375288"/>
      <w:permEnd w:id="1401708612"/>
      <w:permEnd w:id="20345256"/>
    </w:tbl>
    <w:p w14:paraId="1C698608" w14:textId="77777777" w:rsidR="0071776E" w:rsidRDefault="0071776E" w:rsidP="005430B4">
      <w:pPr>
        <w:autoSpaceDE w:val="0"/>
        <w:autoSpaceDN w:val="0"/>
        <w:adjustRightInd w:val="0"/>
        <w:rPr>
          <w:rFonts w:ascii="Helvetica" w:hAnsi="Helvetica" w:cs="Helvetica"/>
          <w:sz w:val="23"/>
          <w:szCs w:val="23"/>
        </w:rPr>
      </w:pPr>
    </w:p>
    <w:p w14:paraId="1C698609" w14:textId="77777777" w:rsidR="005430B4" w:rsidRDefault="005430B4" w:rsidP="005430B4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sz w:val="23"/>
          <w:szCs w:val="23"/>
        </w:rPr>
      </w:pPr>
      <w:r>
        <w:rPr>
          <w:rFonts w:ascii="Helvetica-Bold" w:hAnsi="Helvetica-Bold" w:cs="Helvetica-Bold"/>
          <w:b/>
          <w:bCs/>
          <w:sz w:val="23"/>
          <w:szCs w:val="23"/>
        </w:rPr>
        <w:t>A</w:t>
      </w:r>
      <w:r w:rsidR="00F46324">
        <w:rPr>
          <w:rFonts w:ascii="Helvetica-Bold" w:hAnsi="Helvetica-Bold" w:cs="Helvetica-Bold"/>
          <w:b/>
          <w:bCs/>
          <w:sz w:val="23"/>
          <w:szCs w:val="23"/>
        </w:rPr>
        <w:t>pproved</w:t>
      </w:r>
      <w:r>
        <w:rPr>
          <w:rFonts w:ascii="Helvetica-Bold" w:hAnsi="Helvetica-Bold" w:cs="Helvetica-Bold"/>
          <w:b/>
          <w:bCs/>
          <w:sz w:val="23"/>
          <w:szCs w:val="23"/>
        </w:rPr>
        <w:t xml:space="preserve"> by </w:t>
      </w:r>
      <w:r w:rsidR="00F46324">
        <w:rPr>
          <w:rFonts w:ascii="Helvetica-Bold" w:hAnsi="Helvetica-Bold" w:cs="Helvetica-Bold"/>
          <w:b/>
          <w:bCs/>
          <w:sz w:val="23"/>
          <w:szCs w:val="23"/>
        </w:rPr>
        <w:t>Master / CEO Based on Performance</w:t>
      </w:r>
    </w:p>
    <w:p w14:paraId="1C69860A" w14:textId="77777777" w:rsidR="005430B4" w:rsidRDefault="005430B4" w:rsidP="005430B4">
      <w:pPr>
        <w:autoSpaceDE w:val="0"/>
        <w:autoSpaceDN w:val="0"/>
        <w:adjustRightInd w:val="0"/>
        <w:rPr>
          <w:rFonts w:ascii="Helvetica" w:hAnsi="Helvetica" w:cs="Helvetica"/>
          <w:sz w:val="23"/>
          <w:szCs w:val="23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094"/>
        <w:gridCol w:w="2296"/>
        <w:gridCol w:w="3969"/>
        <w:gridCol w:w="2268"/>
      </w:tblGrid>
      <w:tr w:rsidR="00B51EB5" w14:paraId="1C698612" w14:textId="77777777" w:rsidTr="009B0E68">
        <w:trPr>
          <w:trHeight w:val="435"/>
        </w:trPr>
        <w:tc>
          <w:tcPr>
            <w:tcW w:w="2094" w:type="dxa"/>
            <w:vAlign w:val="center"/>
          </w:tcPr>
          <w:p w14:paraId="1C69860C" w14:textId="6DC00C1B" w:rsidR="00B51EB5" w:rsidRDefault="00B51EB5" w:rsidP="001A1BB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Approved:</w:t>
            </w:r>
          </w:p>
        </w:tc>
        <w:tc>
          <w:tcPr>
            <w:tcW w:w="2296" w:type="dxa"/>
            <w:vAlign w:val="center"/>
          </w:tcPr>
          <w:p w14:paraId="1C69860D" w14:textId="77777777" w:rsidR="00B51EB5" w:rsidRDefault="00B51EB5" w:rsidP="000765C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Sign:</w:t>
            </w:r>
          </w:p>
        </w:tc>
        <w:tc>
          <w:tcPr>
            <w:tcW w:w="3969" w:type="dxa"/>
            <w:vAlign w:val="center"/>
          </w:tcPr>
          <w:p w14:paraId="1C69860F" w14:textId="5B1EEAD1" w:rsidR="00B51EB5" w:rsidRDefault="00B51EB5" w:rsidP="001A1BB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Name: </w:t>
            </w:r>
          </w:p>
        </w:tc>
        <w:tc>
          <w:tcPr>
            <w:tcW w:w="2268" w:type="dxa"/>
            <w:vAlign w:val="center"/>
          </w:tcPr>
          <w:p w14:paraId="1C698611" w14:textId="3D2CB088" w:rsidR="00B51EB5" w:rsidRDefault="00B51EB5" w:rsidP="001A1BB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Date:</w:t>
            </w:r>
          </w:p>
        </w:tc>
      </w:tr>
      <w:tr w:rsidR="005D2653" w14:paraId="4665F1E2" w14:textId="77777777" w:rsidTr="009B0E68">
        <w:trPr>
          <w:trHeight w:val="560"/>
        </w:trPr>
        <w:tc>
          <w:tcPr>
            <w:tcW w:w="2094" w:type="dxa"/>
            <w:vAlign w:val="center"/>
          </w:tcPr>
          <w:p w14:paraId="1373C16F" w14:textId="77777777" w:rsidR="005D2653" w:rsidRDefault="005D2653" w:rsidP="000765C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  <w:permStart w:id="1414270561" w:edGrp="everyone"/>
            <w:permStart w:id="1499414684" w:edGrp="everyone"/>
            <w:permStart w:id="1172327467" w:edGrp="everyone"/>
            <w:permStart w:id="1012624939" w:edGrp="everyone"/>
          </w:p>
        </w:tc>
        <w:tc>
          <w:tcPr>
            <w:tcW w:w="2296" w:type="dxa"/>
            <w:vAlign w:val="center"/>
          </w:tcPr>
          <w:p w14:paraId="5AD08A8D" w14:textId="77777777" w:rsidR="005D2653" w:rsidRDefault="005D2653" w:rsidP="000765C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969" w:type="dxa"/>
            <w:vAlign w:val="center"/>
          </w:tcPr>
          <w:p w14:paraId="0D602B27" w14:textId="77777777" w:rsidR="005D2653" w:rsidRDefault="005D2653" w:rsidP="000765C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14:paraId="3D64282C" w14:textId="77777777" w:rsidR="005D2653" w:rsidRDefault="005D2653" w:rsidP="000765C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permEnd w:id="1414270561"/>
      <w:permEnd w:id="1499414684"/>
      <w:permEnd w:id="1172327467"/>
      <w:permEnd w:id="1012624939"/>
    </w:tbl>
    <w:p w14:paraId="1C698613" w14:textId="77777777" w:rsidR="005430B4" w:rsidRDefault="005430B4" w:rsidP="005430B4">
      <w:pPr>
        <w:autoSpaceDE w:val="0"/>
        <w:autoSpaceDN w:val="0"/>
        <w:adjustRightInd w:val="0"/>
        <w:rPr>
          <w:rFonts w:ascii="Helvetica" w:hAnsi="Helvetica" w:cs="Helvetica"/>
          <w:sz w:val="23"/>
          <w:szCs w:val="23"/>
        </w:rPr>
      </w:pPr>
    </w:p>
    <w:p w14:paraId="1C698614" w14:textId="6A9F615C" w:rsidR="00F46324" w:rsidRDefault="00F46324" w:rsidP="00F46324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sz w:val="23"/>
          <w:szCs w:val="23"/>
        </w:rPr>
      </w:pPr>
      <w:r>
        <w:rPr>
          <w:rFonts w:ascii="Helvetica-Bold" w:hAnsi="Helvetica-Bold" w:cs="Helvetica-Bold"/>
          <w:b/>
          <w:bCs/>
          <w:sz w:val="23"/>
          <w:szCs w:val="23"/>
        </w:rPr>
        <w:t xml:space="preserve">Approved </w:t>
      </w:r>
      <w:proofErr w:type="gramStart"/>
      <w:r>
        <w:rPr>
          <w:rFonts w:ascii="Helvetica-Bold" w:hAnsi="Helvetica-Bold" w:cs="Helvetica-Bold"/>
          <w:b/>
          <w:bCs/>
          <w:sz w:val="23"/>
          <w:szCs w:val="23"/>
        </w:rPr>
        <w:t>by</w:t>
      </w:r>
      <w:r w:rsidR="002A6C29">
        <w:rPr>
          <w:rFonts w:ascii="Helvetica-Bold" w:hAnsi="Helvetica-Bold" w:cs="Helvetica-Bold"/>
          <w:b/>
          <w:bCs/>
          <w:sz w:val="23"/>
          <w:szCs w:val="23"/>
        </w:rPr>
        <w:t xml:space="preserve"> </w:t>
      </w:r>
      <w:r>
        <w:rPr>
          <w:rFonts w:ascii="Helvetica-Bold" w:hAnsi="Helvetica-Bold" w:cs="Helvetica-Bold"/>
          <w:b/>
          <w:bCs/>
          <w:sz w:val="23"/>
          <w:szCs w:val="23"/>
        </w:rPr>
        <w:t>:</w:t>
      </w:r>
      <w:proofErr w:type="gramEnd"/>
      <w:r>
        <w:rPr>
          <w:rFonts w:ascii="Helvetica-Bold" w:hAnsi="Helvetica-Bold" w:cs="Helvetica-Bold"/>
          <w:b/>
          <w:bCs/>
          <w:sz w:val="23"/>
          <w:szCs w:val="23"/>
        </w:rPr>
        <w:t xml:space="preserve"> General Manager</w:t>
      </w:r>
    </w:p>
    <w:p w14:paraId="25F62BC1" w14:textId="77777777" w:rsidR="009B0E68" w:rsidRDefault="009B0E68" w:rsidP="009B0E68">
      <w:pPr>
        <w:autoSpaceDE w:val="0"/>
        <w:autoSpaceDN w:val="0"/>
        <w:adjustRightInd w:val="0"/>
        <w:rPr>
          <w:rFonts w:ascii="Helvetica" w:hAnsi="Helvetica" w:cs="Helvetica"/>
          <w:sz w:val="23"/>
          <w:szCs w:val="23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094"/>
        <w:gridCol w:w="2296"/>
        <w:gridCol w:w="3969"/>
        <w:gridCol w:w="2268"/>
      </w:tblGrid>
      <w:tr w:rsidR="00B51EB5" w14:paraId="1C69861C" w14:textId="77777777" w:rsidTr="009B0E68">
        <w:trPr>
          <w:trHeight w:val="457"/>
        </w:trPr>
        <w:tc>
          <w:tcPr>
            <w:tcW w:w="2094" w:type="dxa"/>
            <w:vAlign w:val="center"/>
          </w:tcPr>
          <w:p w14:paraId="1C698616" w14:textId="74F92949" w:rsidR="00B51EB5" w:rsidRDefault="00B51EB5" w:rsidP="001A1BB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Approved:</w:t>
            </w:r>
          </w:p>
        </w:tc>
        <w:tc>
          <w:tcPr>
            <w:tcW w:w="2296" w:type="dxa"/>
            <w:vAlign w:val="center"/>
          </w:tcPr>
          <w:p w14:paraId="1C698617" w14:textId="77777777" w:rsidR="00B51EB5" w:rsidRDefault="00B51EB5" w:rsidP="000765C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Sign:</w:t>
            </w:r>
          </w:p>
        </w:tc>
        <w:tc>
          <w:tcPr>
            <w:tcW w:w="3969" w:type="dxa"/>
            <w:vAlign w:val="center"/>
          </w:tcPr>
          <w:p w14:paraId="1C698619" w14:textId="5D354F58" w:rsidR="00B51EB5" w:rsidRDefault="00B51EB5" w:rsidP="001A1BB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Name: </w:t>
            </w:r>
          </w:p>
        </w:tc>
        <w:tc>
          <w:tcPr>
            <w:tcW w:w="2268" w:type="dxa"/>
            <w:vAlign w:val="center"/>
          </w:tcPr>
          <w:p w14:paraId="1C69861B" w14:textId="70DF76CF" w:rsidR="00B51EB5" w:rsidRDefault="00B51EB5" w:rsidP="001A1BB1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Date:</w:t>
            </w:r>
          </w:p>
        </w:tc>
      </w:tr>
      <w:tr w:rsidR="001A1BB1" w14:paraId="02B9A95A" w14:textId="77777777" w:rsidTr="009B0E68">
        <w:trPr>
          <w:trHeight w:val="566"/>
        </w:trPr>
        <w:tc>
          <w:tcPr>
            <w:tcW w:w="2094" w:type="dxa"/>
            <w:vAlign w:val="center"/>
          </w:tcPr>
          <w:p w14:paraId="72969802" w14:textId="77777777" w:rsidR="001A1BB1" w:rsidRDefault="001A1BB1" w:rsidP="000765C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  <w:permStart w:id="682758615" w:edGrp="everyone"/>
            <w:permStart w:id="622225779" w:edGrp="everyone"/>
            <w:permStart w:id="250702888" w:edGrp="everyone"/>
            <w:permStart w:id="988305528" w:edGrp="everyone"/>
          </w:p>
        </w:tc>
        <w:tc>
          <w:tcPr>
            <w:tcW w:w="2296" w:type="dxa"/>
            <w:vAlign w:val="center"/>
          </w:tcPr>
          <w:p w14:paraId="16526B75" w14:textId="77777777" w:rsidR="001A1BB1" w:rsidRDefault="001A1BB1" w:rsidP="000765C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969" w:type="dxa"/>
            <w:vAlign w:val="center"/>
          </w:tcPr>
          <w:p w14:paraId="72F11C2D" w14:textId="77777777" w:rsidR="001A1BB1" w:rsidRDefault="001A1BB1" w:rsidP="000765C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14:paraId="26D2DECA" w14:textId="77777777" w:rsidR="001A1BB1" w:rsidRDefault="001A1BB1" w:rsidP="000765CA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permEnd w:id="682758615"/>
      <w:permEnd w:id="622225779"/>
      <w:permEnd w:id="250702888"/>
      <w:permEnd w:id="988305528"/>
    </w:tbl>
    <w:p w14:paraId="1C69861D" w14:textId="77777777" w:rsidR="00F46324" w:rsidRDefault="00F46324" w:rsidP="00B51EB5">
      <w:pPr>
        <w:autoSpaceDE w:val="0"/>
        <w:autoSpaceDN w:val="0"/>
        <w:adjustRightInd w:val="0"/>
        <w:rPr>
          <w:rFonts w:ascii="Helvetica" w:hAnsi="Helvetica" w:cs="Helvetica"/>
          <w:sz w:val="23"/>
          <w:szCs w:val="23"/>
        </w:rPr>
      </w:pPr>
    </w:p>
    <w:sectPr w:rsidR="00F46324" w:rsidSect="00B71D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720" w:bottom="993" w:left="720" w:header="284" w:footer="21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78AEA" w14:textId="77777777" w:rsidR="00504377" w:rsidRDefault="00504377" w:rsidP="00CE5106">
      <w:r>
        <w:separator/>
      </w:r>
    </w:p>
  </w:endnote>
  <w:endnote w:type="continuationSeparator" w:id="0">
    <w:p w14:paraId="692D68E0" w14:textId="77777777" w:rsidR="00504377" w:rsidRDefault="00504377" w:rsidP="00CE5106">
      <w:r>
        <w:continuationSeparator/>
      </w:r>
    </w:p>
  </w:endnote>
  <w:endnote w:type="continuationNotice" w:id="1">
    <w:p w14:paraId="148CD0C3" w14:textId="77777777" w:rsidR="00504377" w:rsidRDefault="005043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11420" w14:textId="77777777" w:rsidR="00D028D5" w:rsidRDefault="00D028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4BD25" w14:textId="4A6CC6CE" w:rsidR="001A1BB1" w:rsidRDefault="001A1BB1" w:rsidP="001A1BB1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C65C0" w14:textId="77777777" w:rsidR="00D028D5" w:rsidRDefault="00D02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F7887" w14:textId="77777777" w:rsidR="00504377" w:rsidRDefault="00504377" w:rsidP="00CE5106">
      <w:r>
        <w:separator/>
      </w:r>
    </w:p>
  </w:footnote>
  <w:footnote w:type="continuationSeparator" w:id="0">
    <w:p w14:paraId="3F07016E" w14:textId="77777777" w:rsidR="00504377" w:rsidRDefault="00504377" w:rsidP="00CE5106">
      <w:r>
        <w:continuationSeparator/>
      </w:r>
    </w:p>
  </w:footnote>
  <w:footnote w:type="continuationNotice" w:id="1">
    <w:p w14:paraId="364F586A" w14:textId="77777777" w:rsidR="00504377" w:rsidRDefault="005043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AA8D2" w14:textId="77777777" w:rsidR="00D028D5" w:rsidRDefault="00D028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7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66"/>
      <w:gridCol w:w="6087"/>
      <w:gridCol w:w="2564"/>
    </w:tblGrid>
    <w:tr w:rsidR="00CE5106" w14:paraId="1C69862E" w14:textId="77777777" w:rsidTr="00B71D89">
      <w:trPr>
        <w:trHeight w:val="1530"/>
        <w:jc w:val="center"/>
      </w:trPr>
      <w:tc>
        <w:tcPr>
          <w:tcW w:w="1966" w:type="dxa"/>
          <w:vAlign w:val="center"/>
        </w:tcPr>
        <w:p w14:paraId="1C698622" w14:textId="14DF89F0" w:rsidR="00CE5106" w:rsidRDefault="00D028D5">
          <w:pPr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FADC64A" wp14:editId="0AD67A97">
                <wp:simplePos x="0" y="0"/>
                <wp:positionH relativeFrom="margin">
                  <wp:posOffset>-51435</wp:posOffset>
                </wp:positionH>
                <wp:positionV relativeFrom="paragraph">
                  <wp:posOffset>-19685</wp:posOffset>
                </wp:positionV>
                <wp:extent cx="1188720" cy="316865"/>
                <wp:effectExtent l="0" t="0" r="0" b="6985"/>
                <wp:wrapNone/>
                <wp:docPr id="51456778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456778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720" cy="316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87" w:type="dxa"/>
          <w:vAlign w:val="center"/>
        </w:tcPr>
        <w:p w14:paraId="1C698623" w14:textId="54489563" w:rsidR="00113F00" w:rsidRDefault="00EC3720" w:rsidP="00113F00">
          <w:pPr>
            <w:pStyle w:val="BodyText2"/>
          </w:pPr>
          <w:r>
            <w:t xml:space="preserve">SAFETY, HEALTH, ENVIRONMENT AND QUALITY MANAGEMENT SYSTEM </w:t>
          </w:r>
        </w:p>
        <w:p w14:paraId="1C698624" w14:textId="77777777" w:rsidR="00113F00" w:rsidRDefault="00113F00" w:rsidP="00113F00">
          <w:pPr>
            <w:jc w:val="center"/>
            <w:rPr>
              <w:i/>
            </w:rPr>
          </w:pPr>
        </w:p>
        <w:p w14:paraId="1C698625" w14:textId="53CA2F63" w:rsidR="005E1528" w:rsidRDefault="003419D2">
          <w:pPr>
            <w:jc w:val="center"/>
            <w:rPr>
              <w:b/>
            </w:rPr>
          </w:pPr>
          <w:r>
            <w:rPr>
              <w:b/>
            </w:rPr>
            <w:t xml:space="preserve">4.1.10 </w:t>
          </w:r>
          <w:r w:rsidR="00917240">
            <w:rPr>
              <w:b/>
            </w:rPr>
            <w:t xml:space="preserve">CONTRACT </w:t>
          </w:r>
          <w:r w:rsidR="00B53C23">
            <w:rPr>
              <w:b/>
            </w:rPr>
            <w:t>EXTENSION REQUEST FORM</w:t>
          </w:r>
        </w:p>
        <w:p w14:paraId="1C698626" w14:textId="77777777" w:rsidR="00CE5106" w:rsidRDefault="00CE5106">
          <w:pPr>
            <w:jc w:val="center"/>
          </w:pPr>
        </w:p>
        <w:p w14:paraId="1C698627" w14:textId="77777777" w:rsidR="00CE5106" w:rsidRPr="00DB1991" w:rsidRDefault="00DB1991">
          <w:pPr>
            <w:jc w:val="center"/>
            <w:rPr>
              <w:sz w:val="20"/>
            </w:rPr>
          </w:pPr>
          <w:r w:rsidRPr="00DB1991">
            <w:rPr>
              <w:sz w:val="20"/>
            </w:rPr>
            <w:t>REPORTING FORMS MANUAL</w:t>
          </w:r>
        </w:p>
      </w:tc>
      <w:tc>
        <w:tcPr>
          <w:tcW w:w="2564" w:type="dxa"/>
          <w:vAlign w:val="center"/>
        </w:tcPr>
        <w:p w14:paraId="1C698628" w14:textId="5245BDE9" w:rsidR="00166354" w:rsidRPr="00B71D89" w:rsidRDefault="00166354" w:rsidP="00236B09">
          <w:pPr>
            <w:jc w:val="both"/>
            <w:rPr>
              <w:snapToGrid w:val="0"/>
              <w:sz w:val="18"/>
              <w:szCs w:val="18"/>
            </w:rPr>
          </w:pPr>
          <w:r w:rsidRPr="00B71D89">
            <w:rPr>
              <w:snapToGrid w:val="0"/>
              <w:sz w:val="18"/>
              <w:szCs w:val="18"/>
            </w:rPr>
            <w:t>Page</w:t>
          </w:r>
          <w:r w:rsidR="001A1BB1" w:rsidRPr="00B71D89">
            <w:rPr>
              <w:snapToGrid w:val="0"/>
              <w:sz w:val="18"/>
              <w:szCs w:val="18"/>
            </w:rPr>
            <w:tab/>
          </w:r>
          <w:r w:rsidR="00F621CF" w:rsidRPr="00B71D89">
            <w:rPr>
              <w:b/>
              <w:snapToGrid w:val="0"/>
              <w:sz w:val="18"/>
              <w:szCs w:val="18"/>
            </w:rPr>
            <w:fldChar w:fldCharType="begin"/>
          </w:r>
          <w:r w:rsidRPr="00B71D89">
            <w:rPr>
              <w:b/>
              <w:snapToGrid w:val="0"/>
              <w:sz w:val="18"/>
              <w:szCs w:val="18"/>
            </w:rPr>
            <w:instrText xml:space="preserve"> PAGE  \* Arabic  \* MERGEFORMAT </w:instrText>
          </w:r>
          <w:r w:rsidR="00F621CF" w:rsidRPr="00B71D89">
            <w:rPr>
              <w:b/>
              <w:snapToGrid w:val="0"/>
              <w:sz w:val="18"/>
              <w:szCs w:val="18"/>
            </w:rPr>
            <w:fldChar w:fldCharType="separate"/>
          </w:r>
          <w:r w:rsidR="00B05639" w:rsidRPr="00B71D89">
            <w:rPr>
              <w:b/>
              <w:noProof/>
              <w:snapToGrid w:val="0"/>
              <w:sz w:val="18"/>
              <w:szCs w:val="18"/>
            </w:rPr>
            <w:t>1</w:t>
          </w:r>
          <w:r w:rsidR="00F621CF" w:rsidRPr="00B71D89">
            <w:rPr>
              <w:b/>
              <w:snapToGrid w:val="0"/>
              <w:sz w:val="18"/>
              <w:szCs w:val="18"/>
            </w:rPr>
            <w:fldChar w:fldCharType="end"/>
          </w:r>
          <w:r w:rsidRPr="00B71D89">
            <w:rPr>
              <w:snapToGrid w:val="0"/>
              <w:sz w:val="18"/>
              <w:szCs w:val="18"/>
            </w:rPr>
            <w:t xml:space="preserve"> of </w:t>
          </w:r>
          <w:r w:rsidR="00EC3720" w:rsidRPr="00B71D89">
            <w:rPr>
              <w:sz w:val="18"/>
              <w:szCs w:val="18"/>
            </w:rPr>
            <w:fldChar w:fldCharType="begin"/>
          </w:r>
          <w:r w:rsidR="00EC3720" w:rsidRPr="00B71D89">
            <w:rPr>
              <w:sz w:val="18"/>
              <w:szCs w:val="18"/>
            </w:rPr>
            <w:instrText xml:space="preserve"> NUMPAGES  \* Arabic  \* MERGEFORMAT </w:instrText>
          </w:r>
          <w:r w:rsidR="00EC3720" w:rsidRPr="00B71D89">
            <w:rPr>
              <w:sz w:val="18"/>
              <w:szCs w:val="18"/>
            </w:rPr>
            <w:fldChar w:fldCharType="separate"/>
          </w:r>
          <w:r w:rsidR="00B05639" w:rsidRPr="00B71D89">
            <w:rPr>
              <w:noProof/>
              <w:sz w:val="18"/>
              <w:szCs w:val="18"/>
            </w:rPr>
            <w:t>1</w:t>
          </w:r>
          <w:r w:rsidR="00EC3720" w:rsidRPr="00B71D89">
            <w:rPr>
              <w:noProof/>
              <w:sz w:val="18"/>
              <w:szCs w:val="18"/>
            </w:rPr>
            <w:fldChar w:fldCharType="end"/>
          </w:r>
        </w:p>
        <w:p w14:paraId="1C698629" w14:textId="40D120A2" w:rsidR="00236B09" w:rsidRPr="00B71D89" w:rsidRDefault="002424D0" w:rsidP="00236B09">
          <w:pPr>
            <w:jc w:val="both"/>
            <w:rPr>
              <w:sz w:val="18"/>
              <w:szCs w:val="18"/>
            </w:rPr>
          </w:pPr>
          <w:r w:rsidRPr="00B71D89">
            <w:rPr>
              <w:snapToGrid w:val="0"/>
              <w:sz w:val="18"/>
              <w:szCs w:val="18"/>
            </w:rPr>
            <w:t>Form</w:t>
          </w:r>
          <w:r w:rsidR="00236B09" w:rsidRPr="00B71D89">
            <w:rPr>
              <w:snapToGrid w:val="0"/>
              <w:sz w:val="18"/>
              <w:szCs w:val="18"/>
            </w:rPr>
            <w:t>:</w:t>
          </w:r>
          <w:r w:rsidR="001A1BB1" w:rsidRPr="00B71D89">
            <w:rPr>
              <w:snapToGrid w:val="0"/>
              <w:sz w:val="18"/>
              <w:szCs w:val="18"/>
            </w:rPr>
            <w:tab/>
          </w:r>
          <w:r w:rsidR="00113F00" w:rsidRPr="00B71D89">
            <w:rPr>
              <w:snapToGrid w:val="0"/>
              <w:sz w:val="18"/>
              <w:szCs w:val="18"/>
            </w:rPr>
            <w:t>4.1.1</w:t>
          </w:r>
          <w:r w:rsidR="00B05639" w:rsidRPr="00B71D89">
            <w:rPr>
              <w:snapToGrid w:val="0"/>
              <w:sz w:val="18"/>
              <w:szCs w:val="18"/>
            </w:rPr>
            <w:t>0</w:t>
          </w:r>
        </w:p>
        <w:p w14:paraId="1C69862A" w14:textId="3C6CF14E" w:rsidR="00236B09" w:rsidRPr="00B71D89" w:rsidRDefault="00236B09" w:rsidP="00236B09">
          <w:pPr>
            <w:jc w:val="both"/>
            <w:rPr>
              <w:sz w:val="18"/>
              <w:szCs w:val="18"/>
            </w:rPr>
          </w:pPr>
          <w:r w:rsidRPr="00B71D89">
            <w:rPr>
              <w:sz w:val="18"/>
              <w:szCs w:val="18"/>
            </w:rPr>
            <w:t>Date:</w:t>
          </w:r>
          <w:r w:rsidR="001A1BB1" w:rsidRPr="00B71D89">
            <w:rPr>
              <w:sz w:val="18"/>
              <w:szCs w:val="18"/>
            </w:rPr>
            <w:tab/>
          </w:r>
          <w:r w:rsidR="001311E2">
            <w:rPr>
              <w:rFonts w:cs="Arial"/>
              <w:snapToGrid w:val="0"/>
              <w:sz w:val="18"/>
              <w:szCs w:val="18"/>
            </w:rPr>
            <w:t>11</w:t>
          </w:r>
          <w:r w:rsidR="00B71D89" w:rsidRPr="00B71D89">
            <w:rPr>
              <w:rFonts w:cs="Arial"/>
              <w:snapToGrid w:val="0"/>
              <w:sz w:val="18"/>
              <w:szCs w:val="18"/>
            </w:rPr>
            <w:t>-</w:t>
          </w:r>
          <w:r w:rsidR="001311E2">
            <w:rPr>
              <w:rFonts w:cs="Arial"/>
              <w:snapToGrid w:val="0"/>
              <w:sz w:val="18"/>
              <w:szCs w:val="18"/>
            </w:rPr>
            <w:t>Aug</w:t>
          </w:r>
          <w:r w:rsidR="00B71D89" w:rsidRPr="00B71D89">
            <w:rPr>
              <w:rFonts w:cs="Arial"/>
              <w:snapToGrid w:val="0"/>
              <w:sz w:val="18"/>
              <w:szCs w:val="18"/>
            </w:rPr>
            <w:t>-2</w:t>
          </w:r>
          <w:r w:rsidR="001311E2">
            <w:rPr>
              <w:rFonts w:cs="Arial"/>
              <w:snapToGrid w:val="0"/>
              <w:sz w:val="18"/>
              <w:szCs w:val="18"/>
            </w:rPr>
            <w:t>5</w:t>
          </w:r>
        </w:p>
        <w:p w14:paraId="1C69862B" w14:textId="42544DC4" w:rsidR="00236B09" w:rsidRPr="00B71D89" w:rsidRDefault="00236B09" w:rsidP="00236B09">
          <w:pPr>
            <w:jc w:val="both"/>
            <w:rPr>
              <w:sz w:val="18"/>
              <w:szCs w:val="18"/>
            </w:rPr>
          </w:pPr>
          <w:r w:rsidRPr="00B71D89">
            <w:rPr>
              <w:sz w:val="18"/>
              <w:szCs w:val="18"/>
            </w:rPr>
            <w:t>Rev:</w:t>
          </w:r>
          <w:r w:rsidR="001A1BB1" w:rsidRPr="00B71D89">
            <w:rPr>
              <w:sz w:val="18"/>
              <w:szCs w:val="18"/>
            </w:rPr>
            <w:tab/>
          </w:r>
          <w:r w:rsidR="00B53C23" w:rsidRPr="00B71D89">
            <w:rPr>
              <w:sz w:val="18"/>
              <w:szCs w:val="18"/>
            </w:rPr>
            <w:t>1</w:t>
          </w:r>
          <w:r w:rsidR="00601C8A" w:rsidRPr="00B71D89">
            <w:rPr>
              <w:sz w:val="18"/>
              <w:szCs w:val="18"/>
            </w:rPr>
            <w:t>0.0</w:t>
          </w:r>
        </w:p>
        <w:p w14:paraId="1C69862D" w14:textId="6E04D503" w:rsidR="00DB1991" w:rsidRPr="00B71D89" w:rsidRDefault="00761CF0" w:rsidP="00027CB9">
          <w:pPr>
            <w:jc w:val="both"/>
            <w:rPr>
              <w:sz w:val="18"/>
              <w:szCs w:val="18"/>
            </w:rPr>
          </w:pPr>
          <w:r w:rsidRPr="00B71D89">
            <w:rPr>
              <w:sz w:val="18"/>
              <w:szCs w:val="18"/>
            </w:rPr>
            <w:t>App</w:t>
          </w:r>
          <w:r w:rsidR="002424D0" w:rsidRPr="00B71D89">
            <w:rPr>
              <w:sz w:val="18"/>
              <w:szCs w:val="18"/>
            </w:rPr>
            <w:t xml:space="preserve"> By</w:t>
          </w:r>
          <w:r w:rsidRPr="00B71D89">
            <w:rPr>
              <w:sz w:val="18"/>
              <w:szCs w:val="18"/>
            </w:rPr>
            <w:t>:</w:t>
          </w:r>
          <w:r w:rsidR="001A1BB1" w:rsidRPr="00B71D89">
            <w:rPr>
              <w:sz w:val="18"/>
              <w:szCs w:val="18"/>
            </w:rPr>
            <w:tab/>
          </w:r>
          <w:r w:rsidR="001311E2">
            <w:rPr>
              <w:sz w:val="18"/>
              <w:szCs w:val="18"/>
            </w:rPr>
            <w:t>DPA</w:t>
          </w:r>
        </w:p>
      </w:tc>
    </w:tr>
  </w:tbl>
  <w:p w14:paraId="1C69862F" w14:textId="77777777" w:rsidR="00CE5106" w:rsidRDefault="00CE5106" w:rsidP="00761C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7744E" w14:textId="77777777" w:rsidR="00D028D5" w:rsidRDefault="00D02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017A1"/>
    <w:multiLevelType w:val="hybridMultilevel"/>
    <w:tmpl w:val="4EC40A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911E4C"/>
    <w:multiLevelType w:val="singleLevel"/>
    <w:tmpl w:val="E3B2D1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 w16cid:durableId="1061363587">
    <w:abstractNumId w:val="0"/>
  </w:num>
  <w:num w:numId="2" w16cid:durableId="63105800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ocumentProtection w:edit="comment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4D0"/>
    <w:rsid w:val="00027CB9"/>
    <w:rsid w:val="00074D4A"/>
    <w:rsid w:val="000E55D1"/>
    <w:rsid w:val="00113F00"/>
    <w:rsid w:val="001311E2"/>
    <w:rsid w:val="00166354"/>
    <w:rsid w:val="001A1BB1"/>
    <w:rsid w:val="001A3004"/>
    <w:rsid w:val="001A5701"/>
    <w:rsid w:val="001B4309"/>
    <w:rsid w:val="001B4853"/>
    <w:rsid w:val="001E2106"/>
    <w:rsid w:val="001F44D9"/>
    <w:rsid w:val="0020569B"/>
    <w:rsid w:val="00227032"/>
    <w:rsid w:val="00236B09"/>
    <w:rsid w:val="002424D0"/>
    <w:rsid w:val="002A2BB9"/>
    <w:rsid w:val="002A6C29"/>
    <w:rsid w:val="003419D2"/>
    <w:rsid w:val="00351D4A"/>
    <w:rsid w:val="003C2788"/>
    <w:rsid w:val="003E0D90"/>
    <w:rsid w:val="00485D89"/>
    <w:rsid w:val="0049055D"/>
    <w:rsid w:val="004B05E6"/>
    <w:rsid w:val="00504377"/>
    <w:rsid w:val="005430B4"/>
    <w:rsid w:val="005D2653"/>
    <w:rsid w:val="005E1528"/>
    <w:rsid w:val="00601C8A"/>
    <w:rsid w:val="00617B84"/>
    <w:rsid w:val="00685E0F"/>
    <w:rsid w:val="006E7A57"/>
    <w:rsid w:val="00701F1F"/>
    <w:rsid w:val="0071776E"/>
    <w:rsid w:val="00725A94"/>
    <w:rsid w:val="007576DF"/>
    <w:rsid w:val="00761CF0"/>
    <w:rsid w:val="007D0BF4"/>
    <w:rsid w:val="00834502"/>
    <w:rsid w:val="00851730"/>
    <w:rsid w:val="00851E9B"/>
    <w:rsid w:val="00860484"/>
    <w:rsid w:val="008B50EC"/>
    <w:rsid w:val="0091594E"/>
    <w:rsid w:val="00917240"/>
    <w:rsid w:val="0092392B"/>
    <w:rsid w:val="00971291"/>
    <w:rsid w:val="009947BF"/>
    <w:rsid w:val="009B0E68"/>
    <w:rsid w:val="009B1211"/>
    <w:rsid w:val="009E311C"/>
    <w:rsid w:val="00AE465F"/>
    <w:rsid w:val="00B05639"/>
    <w:rsid w:val="00B359A6"/>
    <w:rsid w:val="00B50492"/>
    <w:rsid w:val="00B51EB5"/>
    <w:rsid w:val="00B53C23"/>
    <w:rsid w:val="00B55192"/>
    <w:rsid w:val="00B71D89"/>
    <w:rsid w:val="00BE4825"/>
    <w:rsid w:val="00BF5944"/>
    <w:rsid w:val="00CE156F"/>
    <w:rsid w:val="00CE5106"/>
    <w:rsid w:val="00D028D5"/>
    <w:rsid w:val="00D4545C"/>
    <w:rsid w:val="00D50110"/>
    <w:rsid w:val="00D53253"/>
    <w:rsid w:val="00D70AC4"/>
    <w:rsid w:val="00DB00ED"/>
    <w:rsid w:val="00DB1991"/>
    <w:rsid w:val="00DD4D4C"/>
    <w:rsid w:val="00DE063A"/>
    <w:rsid w:val="00DE1EEA"/>
    <w:rsid w:val="00DF2CD6"/>
    <w:rsid w:val="00E00A7F"/>
    <w:rsid w:val="00E57AD2"/>
    <w:rsid w:val="00E62A02"/>
    <w:rsid w:val="00E6514A"/>
    <w:rsid w:val="00EC2E88"/>
    <w:rsid w:val="00EC3720"/>
    <w:rsid w:val="00F46324"/>
    <w:rsid w:val="00F5294E"/>
    <w:rsid w:val="00F621CF"/>
    <w:rsid w:val="00F671A5"/>
    <w:rsid w:val="00FA7815"/>
    <w:rsid w:val="00FB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6985DB"/>
  <w15:docId w15:val="{A046CD16-69B7-44AD-9E1B-50BD6D33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7D0BF4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D0BF4"/>
    <w:pPr>
      <w:keepNext/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D0BF4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nhideWhenUsed/>
    <w:qFormat/>
    <w:rsid w:val="007D0BF4"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pPr>
      <w:widowControl w:val="0"/>
      <w:jc w:val="center"/>
    </w:pPr>
    <w:rPr>
      <w:i/>
      <w:snapToGrid w:val="0"/>
    </w:rPr>
  </w:style>
  <w:style w:type="paragraph" w:styleId="BodyTextIndent">
    <w:name w:val="Body Text Indent"/>
    <w:basedOn w:val="Normal"/>
    <w:semiHidden/>
    <w:pPr>
      <w:ind w:left="720"/>
    </w:pPr>
  </w:style>
  <w:style w:type="paragraph" w:styleId="BodyTextIndent2">
    <w:name w:val="Body Text Indent 2"/>
    <w:basedOn w:val="Normal"/>
    <w:semiHidden/>
    <w:pPr>
      <w:ind w:left="720"/>
      <w:jc w:val="both"/>
    </w:pPr>
    <w:rPr>
      <w:i/>
      <w:iCs/>
      <w:szCs w:val="22"/>
    </w:rPr>
  </w:style>
  <w:style w:type="paragraph" w:styleId="BodyTextIndent3">
    <w:name w:val="Body Text Indent 3"/>
    <w:basedOn w:val="Normal"/>
    <w:semiHidden/>
    <w:pPr>
      <w:tabs>
        <w:tab w:val="left" w:pos="-1440"/>
      </w:tabs>
      <w:ind w:left="2160" w:hanging="720"/>
      <w:jc w:val="both"/>
    </w:pPr>
    <w:rPr>
      <w:szCs w:val="22"/>
    </w:rPr>
  </w:style>
  <w:style w:type="character" w:customStyle="1" w:styleId="BodyText2Char">
    <w:name w:val="Body Text 2 Char"/>
    <w:basedOn w:val="DefaultParagraphFont"/>
    <w:link w:val="BodyText2"/>
    <w:rsid w:val="00236B09"/>
    <w:rPr>
      <w:rFonts w:ascii="Arial" w:hAnsi="Arial"/>
      <w:i/>
      <w:snapToGrid w:val="0"/>
      <w:sz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354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D0BF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0BF4"/>
    <w:rPr>
      <w:rFonts w:ascii="Arial" w:hAnsi="Arial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7D0BF4"/>
    <w:rPr>
      <w:rFonts w:ascii="Arial" w:hAnsi="Arial"/>
      <w:b/>
      <w:sz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7D0BF4"/>
    <w:rPr>
      <w:rFonts w:ascii="Arial" w:hAnsi="Arial"/>
      <w:b/>
      <w:sz w:val="24"/>
      <w:u w:val="single"/>
      <w:lang w:val="en-GB" w:eastAsia="en-US"/>
    </w:rPr>
  </w:style>
  <w:style w:type="character" w:customStyle="1" w:styleId="Heading3Char">
    <w:name w:val="Heading 3 Char"/>
    <w:basedOn w:val="DefaultParagraphFont"/>
    <w:link w:val="Heading3"/>
    <w:semiHidden/>
    <w:rsid w:val="007D0BF4"/>
    <w:rPr>
      <w:rFonts w:ascii="Arial" w:hAnsi="Arial"/>
      <w:b/>
      <w:sz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7D0BF4"/>
    <w:rPr>
      <w:rFonts w:ascii="Arial" w:hAnsi="Arial"/>
      <w:b/>
      <w:sz w:val="22"/>
      <w:lang w:val="en-GB" w:eastAsia="en-US"/>
    </w:rPr>
  </w:style>
  <w:style w:type="table" w:styleId="TableGrid">
    <w:name w:val="Table Grid"/>
    <w:basedOn w:val="TableNormal"/>
    <w:uiPriority w:val="59"/>
    <w:rsid w:val="005430B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392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0484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B53C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4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k\AppData\Local\Microsoft\Windows\Temporary%20Internet%20Files\Content.Outlook\JMK6MUVD\SHEQ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450ACE-C714-4186-84FA-9370773323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152B7F-193F-4092-AAFD-E9076C7BF478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3.xml><?xml version="1.0" encoding="utf-8"?>
<ds:datastoreItem xmlns:ds="http://schemas.openxmlformats.org/officeDocument/2006/customXml" ds:itemID="{FC156805-B5D7-4B4F-9658-84A6AB494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A8CC61-CF06-4F17-813B-431FD8E374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SHEQTemplate.dotx</Template>
  <TotalTime>52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 Board Complaint Form</vt:lpstr>
    </vt:vector>
  </TitlesOfParts>
  <Company>Tankers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Extension Request Form</dc:title>
  <dc:creator>Kerry Everett - DURUNT</dc:creator>
  <cp:lastModifiedBy>Felicia Hong</cp:lastModifiedBy>
  <cp:revision>19</cp:revision>
  <cp:lastPrinted>2013-05-29T13:17:00Z</cp:lastPrinted>
  <dcterms:created xsi:type="dcterms:W3CDTF">2015-08-20T19:05:00Z</dcterms:created>
  <dcterms:modified xsi:type="dcterms:W3CDTF">2025-08-11T03:37:00Z</dcterms:modified>
  <cp:category>SAFETY, HEALTH, ENVIRONMENT AND QUALITY MANAGEMENT SYSTEM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Version">
    <vt:lpwstr>0.0</vt:lpwstr>
  </property>
  <property fmtid="{D5CDD505-2E9C-101B-9397-08002B2CF9AE}" pid="3" name="ApprovedBy">
    <vt:lpwstr> </vt:lpwstr>
  </property>
  <property fmtid="{D5CDD505-2E9C-101B-9397-08002B2CF9AE}" pid="4" name="SectionNumber">
    <vt:lpwstr>2.1</vt:lpwstr>
  </property>
  <property fmtid="{D5CDD505-2E9C-101B-9397-08002B2CF9AE}" pid="5" name="SectionTitle">
    <vt:lpwstr>HSE POLICY</vt:lpwstr>
  </property>
  <property fmtid="{D5CDD505-2E9C-101B-9397-08002B2CF9AE}" pid="6" name="ChapterNumber">
    <vt:lpwstr>2</vt:lpwstr>
  </property>
  <property fmtid="{D5CDD505-2E9C-101B-9397-08002B2CF9AE}" pid="7" name="ChapterTitle">
    <vt:lpwstr>GENERAL</vt:lpwstr>
  </property>
  <property fmtid="{D5CDD505-2E9C-101B-9397-08002B2CF9AE}" pid="8" name="ManualSection">
    <vt:lpwstr>HSE PROCEDURES MANUAL</vt:lpwstr>
  </property>
  <property fmtid="{D5CDD505-2E9C-101B-9397-08002B2CF9AE}" pid="9" name="ContentTypeId">
    <vt:lpwstr>0x010100DD1CBFDF9FDC2B45BD0395E26417BC17</vt:lpwstr>
  </property>
  <property fmtid="{D5CDD505-2E9C-101B-9397-08002B2CF9AE}" pid="10" name="Order">
    <vt:r8>131400</vt:r8>
  </property>
  <property fmtid="{D5CDD505-2E9C-101B-9397-08002B2CF9AE}" pid="11" name="Document name">
    <vt:lpwstr>Contract Extension Request Form</vt:lpwstr>
  </property>
  <property fmtid="{D5CDD505-2E9C-101B-9397-08002B2CF9AE}" pid="12" name="MediaServiceImageTags">
    <vt:lpwstr/>
  </property>
</Properties>
</file>